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14:paraId="6B415E69" w14:textId="77777777" w:rsidTr="004051FA">
        <w:trPr>
          <w:trHeight w:hRule="exact" w:val="14126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6F85B501" w14:textId="4F00DCFC" w:rsidR="008538D6" w:rsidRPr="008538D6" w:rsidRDefault="008538D6" w:rsidP="008538D6">
            <w:pPr>
              <w:pStyle w:val="Title"/>
              <w:jc w:val="center"/>
              <w:rPr>
                <w:color w:val="5036EE"/>
                <w:sz w:val="56"/>
                <w:szCs w:val="56"/>
              </w:rPr>
            </w:pPr>
            <w:r w:rsidRPr="008538D6">
              <w:rPr>
                <w:color w:val="5036EE"/>
                <w:sz w:val="56"/>
                <w:szCs w:val="56"/>
              </w:rPr>
              <w:t xml:space="preserve">Financial Aid: You Can Do </w:t>
            </w:r>
            <w:r w:rsidR="006C6C3C" w:rsidRPr="008538D6">
              <w:rPr>
                <w:color w:val="5036EE"/>
                <w:sz w:val="56"/>
                <w:szCs w:val="56"/>
              </w:rPr>
              <w:t>IT, WE</w:t>
            </w:r>
            <w:r w:rsidRPr="008538D6">
              <w:rPr>
                <w:color w:val="5036EE"/>
                <w:sz w:val="56"/>
                <w:szCs w:val="56"/>
              </w:rPr>
              <w:t xml:space="preserve"> Can Help!</w:t>
            </w:r>
          </w:p>
          <w:p w14:paraId="1E1DB348" w14:textId="3079DAB5" w:rsidR="008538D6" w:rsidRPr="008538D6" w:rsidRDefault="008538D6" w:rsidP="008538D6">
            <w:pPr>
              <w:pStyle w:val="Title"/>
              <w:jc w:val="center"/>
              <w:rPr>
                <w:color w:val="5036EE"/>
                <w:sz w:val="56"/>
                <w:szCs w:val="56"/>
              </w:rPr>
            </w:pPr>
            <w:r w:rsidRPr="008538D6">
              <w:rPr>
                <w:color w:val="5036EE"/>
                <w:sz w:val="56"/>
                <w:szCs w:val="56"/>
              </w:rPr>
              <w:t>TN FAFSA Frenzy Event</w:t>
            </w:r>
          </w:p>
          <w:p w14:paraId="6F5731DD" w14:textId="2438315A" w:rsidR="00583D91" w:rsidRPr="00076404" w:rsidRDefault="00076404" w:rsidP="00076404">
            <w:pPr>
              <w:jc w:val="center"/>
              <w:rPr>
                <w:sz w:val="52"/>
                <w:szCs w:val="52"/>
              </w:rPr>
            </w:pPr>
            <w:r w:rsidRPr="00076404">
              <w:rPr>
                <w:sz w:val="52"/>
                <w:szCs w:val="52"/>
              </w:rPr>
              <w:t xml:space="preserve">Submitting and Completing </w:t>
            </w:r>
            <w:r w:rsidR="00583D91" w:rsidRPr="00076404">
              <w:rPr>
                <w:sz w:val="52"/>
                <w:szCs w:val="52"/>
              </w:rPr>
              <w:t>F</w:t>
            </w:r>
            <w:r w:rsidR="008538D6" w:rsidRPr="00076404">
              <w:rPr>
                <w:sz w:val="52"/>
                <w:szCs w:val="52"/>
              </w:rPr>
              <w:t xml:space="preserve">AFSA </w:t>
            </w:r>
            <w:r w:rsidR="00583D91" w:rsidRPr="00076404">
              <w:rPr>
                <w:sz w:val="52"/>
                <w:szCs w:val="52"/>
              </w:rPr>
              <w:t>APPLICATION</w:t>
            </w:r>
          </w:p>
          <w:p w14:paraId="37EB0E5F" w14:textId="44CB76B7" w:rsidR="00583D91" w:rsidRPr="00583D91" w:rsidRDefault="00583D91" w:rsidP="00583D91"/>
          <w:p w14:paraId="4EB12397" w14:textId="55D4CEC7" w:rsidR="00F66002" w:rsidRPr="00F66002" w:rsidRDefault="00F66002" w:rsidP="00F66002">
            <w:pPr>
              <w:pStyle w:val="EventHeading"/>
              <w:spacing w:before="360"/>
              <w:rPr>
                <w:color w:val="5036EE"/>
              </w:rPr>
            </w:pPr>
            <w:r w:rsidRPr="00F66002">
              <w:rPr>
                <w:color w:val="5036EE"/>
              </w:rPr>
              <w:t>Who</w:t>
            </w:r>
          </w:p>
          <w:p w14:paraId="7CAF2900" w14:textId="71A6DE41" w:rsidR="00F66002" w:rsidRDefault="00F66002" w:rsidP="00F66002">
            <w:pPr>
              <w:pStyle w:val="EventInfo"/>
            </w:pPr>
            <w:r>
              <w:t xml:space="preserve">Entire </w:t>
            </w:r>
            <w:r w:rsidR="00583D91">
              <w:t>Class of 202</w:t>
            </w:r>
            <w:r w:rsidR="006757D4">
              <w:t>5</w:t>
            </w:r>
          </w:p>
          <w:p w14:paraId="6D1A4574" w14:textId="77777777" w:rsidR="00F66002" w:rsidRPr="00F66002" w:rsidRDefault="00F66002" w:rsidP="00F66002"/>
          <w:p w14:paraId="6BBDE8BC" w14:textId="395DF079" w:rsidR="00076404" w:rsidRPr="00731C63" w:rsidRDefault="00076404" w:rsidP="00731C63">
            <w:pPr>
              <w:pStyle w:val="EventHeading"/>
              <w:spacing w:before="360"/>
              <w:rPr>
                <w:color w:val="523BD9"/>
              </w:rPr>
            </w:pPr>
            <w:r w:rsidRPr="00076404">
              <w:rPr>
                <w:color w:val="523BD9"/>
              </w:rPr>
              <w:t>Date</w:t>
            </w:r>
          </w:p>
          <w:p w14:paraId="48C7AF90" w14:textId="31F3E757" w:rsidR="00772F94" w:rsidRDefault="006757D4" w:rsidP="00772F94">
            <w:pPr>
              <w:pStyle w:val="EventInf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February 11, 2025</w:t>
            </w:r>
          </w:p>
          <w:p w14:paraId="6CF26C37" w14:textId="40DC21B1" w:rsidR="006757D4" w:rsidRDefault="006757D4" w:rsidP="00772F94">
            <w:pPr>
              <w:pStyle w:val="EventInf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March 11, 2025</w:t>
            </w:r>
          </w:p>
          <w:p w14:paraId="23FAE549" w14:textId="2010DCEE" w:rsidR="00076404" w:rsidRDefault="00076404" w:rsidP="00772F94">
            <w:pPr>
              <w:pStyle w:val="EventInf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April </w:t>
            </w:r>
            <w:r w:rsidR="006757D4">
              <w:rPr>
                <w:sz w:val="44"/>
                <w:szCs w:val="44"/>
              </w:rPr>
              <w:t>15</w:t>
            </w:r>
            <w:r>
              <w:rPr>
                <w:sz w:val="44"/>
                <w:szCs w:val="44"/>
              </w:rPr>
              <w:t>, 202</w:t>
            </w:r>
            <w:r w:rsidR="006757D4">
              <w:rPr>
                <w:sz w:val="44"/>
                <w:szCs w:val="44"/>
              </w:rPr>
              <w:t>5</w:t>
            </w:r>
          </w:p>
          <w:p w14:paraId="4ADDEFF8" w14:textId="77777777" w:rsidR="000C39F1" w:rsidRDefault="000C39F1" w:rsidP="00772F94">
            <w:pPr>
              <w:pStyle w:val="EventInfo"/>
              <w:rPr>
                <w:sz w:val="44"/>
                <w:szCs w:val="44"/>
              </w:rPr>
            </w:pPr>
          </w:p>
          <w:p w14:paraId="5D7B49BC" w14:textId="342973E0" w:rsidR="000C39F1" w:rsidRDefault="000C39F1" w:rsidP="00772F94">
            <w:pPr>
              <w:pStyle w:val="EventInfo"/>
              <w:rPr>
                <w:color w:val="523BD9"/>
                <w:sz w:val="44"/>
                <w:szCs w:val="44"/>
              </w:rPr>
            </w:pPr>
            <w:r w:rsidRPr="000C39F1">
              <w:rPr>
                <w:color w:val="523BD9"/>
                <w:sz w:val="44"/>
                <w:szCs w:val="44"/>
              </w:rPr>
              <w:t>Time</w:t>
            </w:r>
          </w:p>
          <w:p w14:paraId="4152DDC0" w14:textId="6CEC8EBC" w:rsidR="000C39F1" w:rsidRDefault="006757D4" w:rsidP="00772F94">
            <w:pPr>
              <w:pStyle w:val="EventInfo"/>
              <w:rPr>
                <w:color w:val="auto"/>
                <w:sz w:val="44"/>
                <w:szCs w:val="44"/>
              </w:rPr>
            </w:pPr>
            <w:r>
              <w:rPr>
                <w:color w:val="auto"/>
                <w:sz w:val="44"/>
                <w:szCs w:val="44"/>
              </w:rPr>
              <w:t>4</w:t>
            </w:r>
            <w:r w:rsidR="000C39F1" w:rsidRPr="000C39F1">
              <w:rPr>
                <w:color w:val="auto"/>
                <w:sz w:val="44"/>
                <w:szCs w:val="44"/>
              </w:rPr>
              <w:t>:</w:t>
            </w:r>
            <w:r w:rsidR="00731C63">
              <w:rPr>
                <w:color w:val="auto"/>
                <w:sz w:val="44"/>
                <w:szCs w:val="44"/>
              </w:rPr>
              <w:t>0</w:t>
            </w:r>
            <w:r w:rsidR="000C39F1" w:rsidRPr="000C39F1">
              <w:rPr>
                <w:color w:val="auto"/>
                <w:sz w:val="44"/>
                <w:szCs w:val="44"/>
              </w:rPr>
              <w:t xml:space="preserve">0 pm until </w:t>
            </w:r>
            <w:r w:rsidR="006C6C3C">
              <w:rPr>
                <w:color w:val="auto"/>
                <w:sz w:val="44"/>
                <w:szCs w:val="44"/>
              </w:rPr>
              <w:t>6</w:t>
            </w:r>
            <w:r w:rsidR="000C39F1" w:rsidRPr="000C39F1">
              <w:rPr>
                <w:color w:val="auto"/>
                <w:sz w:val="44"/>
                <w:szCs w:val="44"/>
              </w:rPr>
              <w:t>:</w:t>
            </w:r>
            <w:r w:rsidR="006C6C3C">
              <w:rPr>
                <w:color w:val="auto"/>
                <w:sz w:val="44"/>
                <w:szCs w:val="44"/>
              </w:rPr>
              <w:t>3</w:t>
            </w:r>
            <w:r w:rsidR="000C39F1" w:rsidRPr="000C39F1">
              <w:rPr>
                <w:color w:val="auto"/>
                <w:sz w:val="44"/>
                <w:szCs w:val="44"/>
              </w:rPr>
              <w:t>0 pm</w:t>
            </w:r>
          </w:p>
          <w:p w14:paraId="059601F1" w14:textId="21AB6027" w:rsidR="00731C63" w:rsidRDefault="00731C63" w:rsidP="00772F94">
            <w:pPr>
              <w:pStyle w:val="EventInfo"/>
              <w:rPr>
                <w:color w:val="auto"/>
                <w:sz w:val="44"/>
                <w:szCs w:val="44"/>
              </w:rPr>
            </w:pPr>
            <w:r>
              <w:rPr>
                <w:color w:val="auto"/>
                <w:sz w:val="44"/>
                <w:szCs w:val="44"/>
              </w:rPr>
              <w:t xml:space="preserve">Refreshments will be </w:t>
            </w:r>
            <w:r w:rsidR="00D25F79">
              <w:rPr>
                <w:color w:val="auto"/>
                <w:sz w:val="44"/>
                <w:szCs w:val="44"/>
              </w:rPr>
              <w:t>served.</w:t>
            </w:r>
          </w:p>
          <w:p w14:paraId="2DFB88E9" w14:textId="5A66CC35" w:rsidR="003F091F" w:rsidRPr="000C39F1" w:rsidRDefault="003F091F" w:rsidP="00772F94">
            <w:pPr>
              <w:pStyle w:val="EventInfo"/>
              <w:rPr>
                <w:color w:val="auto"/>
                <w:sz w:val="44"/>
                <w:szCs w:val="44"/>
              </w:rPr>
            </w:pPr>
            <w:r>
              <w:rPr>
                <w:color w:val="auto"/>
                <w:sz w:val="44"/>
                <w:szCs w:val="44"/>
              </w:rPr>
              <w:t>We will a translator present.</w:t>
            </w:r>
          </w:p>
          <w:p w14:paraId="2FA70D84" w14:textId="4F96256A" w:rsidR="00772F94" w:rsidRPr="000C39F1" w:rsidRDefault="000C39F1" w:rsidP="00772F94">
            <w:pPr>
              <w:pStyle w:val="EventHeading"/>
              <w:rPr>
                <w:color w:val="523BD9"/>
              </w:rPr>
            </w:pPr>
            <w:r w:rsidRPr="000C39F1">
              <w:rPr>
                <w:color w:val="523BD9"/>
              </w:rPr>
              <w:t>Location</w:t>
            </w:r>
          </w:p>
          <w:p w14:paraId="36BE5180" w14:textId="3E4FA052" w:rsidR="00772F94" w:rsidRDefault="00F66002" w:rsidP="00772F94">
            <w:pPr>
              <w:pStyle w:val="EventInfo"/>
            </w:pPr>
            <w:r w:rsidRPr="00052441">
              <w:rPr>
                <w:sz w:val="48"/>
                <w:szCs w:val="48"/>
              </w:rPr>
              <w:t>Overton High School</w:t>
            </w:r>
            <w:r w:rsidR="00583D91">
              <w:t xml:space="preserve"> Library</w:t>
            </w:r>
          </w:p>
          <w:p w14:paraId="5F2DC06C" w14:textId="7CD15938" w:rsidR="00EC0073" w:rsidRPr="00A55472" w:rsidRDefault="008538D6">
            <w:pPr>
              <w:pStyle w:val="EventHeading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F3BAA2" wp14:editId="074C233A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454660</wp:posOffset>
                  </wp:positionV>
                  <wp:extent cx="2190750" cy="990412"/>
                  <wp:effectExtent l="0" t="0" r="0" b="635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99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330A3FFC" w14:textId="23A6A2C4" w:rsidR="000C39F1" w:rsidRDefault="00583D91" w:rsidP="00E63498">
            <w:pPr>
              <w:rPr>
                <w:color w:val="5036EE"/>
                <w:sz w:val="48"/>
                <w:szCs w:val="48"/>
              </w:rPr>
            </w:pPr>
            <w:r>
              <w:rPr>
                <w:color w:val="5036EE"/>
                <w:sz w:val="48"/>
                <w:szCs w:val="48"/>
              </w:rPr>
              <w:t>Class of 202</w:t>
            </w:r>
            <w:r w:rsidR="006757D4">
              <w:rPr>
                <w:color w:val="5036EE"/>
                <w:sz w:val="48"/>
                <w:szCs w:val="48"/>
              </w:rPr>
              <w:t>5</w:t>
            </w:r>
            <w:r>
              <w:rPr>
                <w:color w:val="5036EE"/>
                <w:sz w:val="48"/>
                <w:szCs w:val="48"/>
              </w:rPr>
              <w:t xml:space="preserve"> </w:t>
            </w:r>
            <w:r w:rsidR="008D041B" w:rsidRPr="00E63498">
              <w:rPr>
                <w:color w:val="5036EE"/>
                <w:sz w:val="48"/>
                <w:szCs w:val="48"/>
              </w:rPr>
              <w:t xml:space="preserve">&amp; </w:t>
            </w:r>
            <w:r>
              <w:rPr>
                <w:color w:val="5036EE"/>
                <w:sz w:val="48"/>
                <w:szCs w:val="48"/>
              </w:rPr>
              <w:t>Parents</w:t>
            </w:r>
          </w:p>
          <w:p w14:paraId="2D7DAB18" w14:textId="51DEACB1" w:rsidR="000E73B3" w:rsidRPr="000C39F1" w:rsidRDefault="00583D91" w:rsidP="00E63498">
            <w:pPr>
              <w:rPr>
                <w:color w:val="5036EE"/>
                <w:sz w:val="48"/>
                <w:szCs w:val="48"/>
              </w:rPr>
            </w:pPr>
            <w:r>
              <w:t xml:space="preserve"> Ms. Stacey Kelly will </w:t>
            </w:r>
            <w:r w:rsidR="000C39F1">
              <w:t xml:space="preserve">   </w:t>
            </w:r>
            <w:r>
              <w:t xml:space="preserve">be assisting parents </w:t>
            </w:r>
            <w:r w:rsidR="00223C05">
              <w:t xml:space="preserve">with submitting and completing FAFSA </w:t>
            </w:r>
            <w:r w:rsidR="008D5C13">
              <w:t>application.</w:t>
            </w:r>
          </w:p>
          <w:p w14:paraId="491986FE" w14:textId="1A70968A" w:rsidR="000E73B3" w:rsidRPr="00E63498" w:rsidRDefault="00E63498" w:rsidP="000E73B3">
            <w:pPr>
              <w:pStyle w:val="EventHeading"/>
              <w:rPr>
                <w:b/>
                <w:bCs/>
                <w:color w:val="5036EE"/>
                <w:sz w:val="40"/>
                <w:szCs w:val="40"/>
              </w:rPr>
            </w:pPr>
            <w:r w:rsidRPr="00E63498">
              <w:rPr>
                <w:b/>
                <w:bCs/>
                <w:color w:val="5036EE"/>
                <w:sz w:val="40"/>
                <w:szCs w:val="40"/>
              </w:rPr>
              <w:t>Class of 202</w:t>
            </w:r>
            <w:r w:rsidR="006757D4">
              <w:rPr>
                <w:b/>
                <w:bCs/>
                <w:color w:val="5036EE"/>
                <w:sz w:val="40"/>
                <w:szCs w:val="40"/>
              </w:rPr>
              <w:t>5</w:t>
            </w:r>
          </w:p>
          <w:p w14:paraId="63F82D52" w14:textId="6437C4D2" w:rsidR="00AB051E" w:rsidRPr="00052441" w:rsidRDefault="00052441" w:rsidP="00E63498">
            <w:r>
              <w:t>During your English Class period Ms. Kelly will be working with your teacher</w:t>
            </w:r>
            <w:r w:rsidR="000A100B">
              <w:t>s</w:t>
            </w:r>
            <w:r>
              <w:t xml:space="preserve"> to schedule when you will come to the library and </w:t>
            </w:r>
            <w:r w:rsidR="00E9787E">
              <w:t xml:space="preserve">submit your student </w:t>
            </w:r>
            <w:r w:rsidR="00BF5658">
              <w:t>portion of the FAFSA application.</w:t>
            </w:r>
          </w:p>
          <w:p w14:paraId="67969DC0" w14:textId="79DCCE36" w:rsidR="00AB051E" w:rsidRDefault="00AB051E" w:rsidP="00E63498">
            <w:pPr>
              <w:rPr>
                <w:color w:val="5036EE"/>
              </w:rPr>
            </w:pPr>
          </w:p>
          <w:p w14:paraId="26DFE401" w14:textId="046430F0" w:rsidR="00052441" w:rsidRDefault="00052441" w:rsidP="00E63498">
            <w:pPr>
              <w:rPr>
                <w:color w:val="5036EE"/>
              </w:rPr>
            </w:pPr>
            <w:r>
              <w:rPr>
                <w:color w:val="5036EE"/>
              </w:rPr>
              <w:t xml:space="preserve">Items Needed to </w:t>
            </w:r>
            <w:r w:rsidR="00BF5658">
              <w:rPr>
                <w:color w:val="5036EE"/>
              </w:rPr>
              <w:t xml:space="preserve">Submit &amp; </w:t>
            </w:r>
            <w:r>
              <w:rPr>
                <w:color w:val="5036EE"/>
              </w:rPr>
              <w:t>C</w:t>
            </w:r>
            <w:r w:rsidR="00BF5658">
              <w:rPr>
                <w:color w:val="5036EE"/>
              </w:rPr>
              <w:t>omplete FAFSA application.</w:t>
            </w:r>
          </w:p>
          <w:p w14:paraId="62BAABBB" w14:textId="77777777" w:rsidR="00052441" w:rsidRDefault="00052441" w:rsidP="00E63498">
            <w:pPr>
              <w:rPr>
                <w:color w:val="5036EE"/>
              </w:rPr>
            </w:pPr>
          </w:p>
          <w:p w14:paraId="6B8E3587" w14:textId="22E768D8" w:rsidR="00052441" w:rsidRDefault="00052441" w:rsidP="00052441">
            <w:pPr>
              <w:rPr>
                <w:color w:val="5036EE"/>
                <w:sz w:val="24"/>
                <w:szCs w:val="24"/>
              </w:rPr>
            </w:pPr>
            <w:r w:rsidRPr="00052441">
              <w:rPr>
                <w:color w:val="5036EE"/>
                <w:sz w:val="24"/>
                <w:szCs w:val="24"/>
              </w:rPr>
              <w:t>Social Security Number</w:t>
            </w:r>
          </w:p>
          <w:p w14:paraId="22ADF40F" w14:textId="1202E60E" w:rsidR="00052441" w:rsidRDefault="00052441" w:rsidP="00052441">
            <w:pPr>
              <w:rPr>
                <w:color w:val="5036EE"/>
                <w:sz w:val="24"/>
                <w:szCs w:val="24"/>
              </w:rPr>
            </w:pPr>
            <w:r>
              <w:rPr>
                <w:color w:val="5036EE"/>
                <w:sz w:val="24"/>
                <w:szCs w:val="24"/>
              </w:rPr>
              <w:t>Personal Email Address</w:t>
            </w:r>
          </w:p>
          <w:p w14:paraId="144074B7" w14:textId="0D926075" w:rsidR="00052441" w:rsidRDefault="00052441" w:rsidP="00052441">
            <w:pPr>
              <w:rPr>
                <w:color w:val="5036EE"/>
                <w:sz w:val="24"/>
                <w:szCs w:val="24"/>
              </w:rPr>
            </w:pPr>
            <w:r>
              <w:rPr>
                <w:color w:val="5036EE"/>
                <w:sz w:val="24"/>
                <w:szCs w:val="24"/>
              </w:rPr>
              <w:t xml:space="preserve">Personal Telephone </w:t>
            </w:r>
          </w:p>
          <w:p w14:paraId="2706B6F9" w14:textId="3812DB38" w:rsidR="00BF5658" w:rsidRDefault="00BF5658" w:rsidP="00052441">
            <w:pPr>
              <w:rPr>
                <w:color w:val="5036EE"/>
                <w:sz w:val="24"/>
                <w:szCs w:val="24"/>
              </w:rPr>
            </w:pPr>
            <w:r>
              <w:rPr>
                <w:color w:val="5036EE"/>
                <w:sz w:val="24"/>
                <w:szCs w:val="24"/>
              </w:rPr>
              <w:t>202</w:t>
            </w:r>
            <w:r w:rsidR="006757D4">
              <w:rPr>
                <w:color w:val="5036EE"/>
                <w:sz w:val="24"/>
                <w:szCs w:val="24"/>
              </w:rPr>
              <w:t>3</w:t>
            </w:r>
            <w:r>
              <w:rPr>
                <w:color w:val="5036EE"/>
                <w:sz w:val="24"/>
                <w:szCs w:val="24"/>
              </w:rPr>
              <w:t xml:space="preserve"> Tax Return </w:t>
            </w:r>
          </w:p>
          <w:p w14:paraId="38A849E9" w14:textId="77777777" w:rsidR="00731C63" w:rsidRPr="00052441" w:rsidRDefault="00731C63" w:rsidP="00052441">
            <w:pPr>
              <w:rPr>
                <w:color w:val="5036EE"/>
                <w:sz w:val="24"/>
                <w:szCs w:val="24"/>
              </w:rPr>
            </w:pPr>
          </w:p>
          <w:p w14:paraId="1341F314" w14:textId="04D430C7" w:rsidR="00BA63FD" w:rsidRDefault="00BA63FD" w:rsidP="00E63498">
            <w:pPr>
              <w:rPr>
                <w:color w:val="5036EE"/>
              </w:rPr>
            </w:pPr>
          </w:p>
          <w:p w14:paraId="7B81EE6A" w14:textId="6693785C" w:rsidR="00BA63FD" w:rsidRPr="00BA63FD" w:rsidRDefault="00BA63FD" w:rsidP="00E63498">
            <w:pPr>
              <w:rPr>
                <w:color w:val="auto"/>
              </w:rPr>
            </w:pPr>
            <w:r w:rsidRPr="00BA63FD">
              <w:rPr>
                <w:color w:val="auto"/>
              </w:rPr>
              <w:t>Contact Stacey Kelly</w:t>
            </w:r>
          </w:p>
          <w:p w14:paraId="32B6484D" w14:textId="749A4EAB" w:rsidR="00BA63FD" w:rsidRPr="00BA63FD" w:rsidRDefault="00BA63FD" w:rsidP="00E63498">
            <w:pPr>
              <w:rPr>
                <w:color w:val="auto"/>
              </w:rPr>
            </w:pPr>
            <w:r w:rsidRPr="00BA63FD">
              <w:rPr>
                <w:color w:val="auto"/>
              </w:rPr>
              <w:t>(901)</w:t>
            </w:r>
            <w:r>
              <w:rPr>
                <w:color w:val="auto"/>
              </w:rPr>
              <w:t xml:space="preserve"> </w:t>
            </w:r>
            <w:r w:rsidRPr="00BA63FD">
              <w:rPr>
                <w:color w:val="auto"/>
              </w:rPr>
              <w:t>745-7478</w:t>
            </w:r>
          </w:p>
          <w:p w14:paraId="32020F87" w14:textId="0004C781" w:rsidR="00BA63FD" w:rsidRPr="00BA63FD" w:rsidRDefault="00BA63FD" w:rsidP="00E63498">
            <w:pPr>
              <w:rPr>
                <w:b/>
                <w:bCs/>
                <w:color w:val="auto"/>
              </w:rPr>
            </w:pPr>
            <w:r w:rsidRPr="00BA63FD">
              <w:rPr>
                <w:color w:val="auto"/>
              </w:rPr>
              <w:t>Stacey.kelly@tn.gov</w:t>
            </w:r>
          </w:p>
          <w:p w14:paraId="25EE8683" w14:textId="41AA6F2B" w:rsidR="00BA63FD" w:rsidRDefault="00BA63FD" w:rsidP="00EC0073">
            <w:pPr>
              <w:pStyle w:val="EventHeading"/>
              <w:rPr>
                <w:sz w:val="24"/>
                <w:szCs w:val="24"/>
              </w:rPr>
            </w:pPr>
          </w:p>
          <w:p w14:paraId="7DDB9E8C" w14:textId="6294DA82" w:rsidR="00BA63FD" w:rsidRDefault="00BA63FD" w:rsidP="00EC0073">
            <w:pPr>
              <w:pStyle w:val="EventHeading"/>
            </w:pPr>
          </w:p>
          <w:p w14:paraId="27FAA6FD" w14:textId="23F0C59C" w:rsidR="00EC0073" w:rsidRDefault="00EC0073" w:rsidP="00E63498"/>
          <w:p w14:paraId="4DDE7BD4" w14:textId="359840CD" w:rsidR="00EC0073" w:rsidRDefault="00EC0073" w:rsidP="00EC0073"/>
        </w:tc>
      </w:tr>
    </w:tbl>
    <w:p w14:paraId="45CFDFA6" w14:textId="2649EB37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CFD1" w14:textId="77777777" w:rsidR="00CF40B0" w:rsidRDefault="00CF40B0">
      <w:pPr>
        <w:spacing w:line="240" w:lineRule="auto"/>
      </w:pPr>
      <w:r>
        <w:separator/>
      </w:r>
    </w:p>
  </w:endnote>
  <w:endnote w:type="continuationSeparator" w:id="0">
    <w:p w14:paraId="634937C7" w14:textId="77777777" w:rsidR="00CF40B0" w:rsidRDefault="00CF4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6B08" w14:textId="77777777" w:rsidR="00CF40B0" w:rsidRDefault="00CF40B0">
      <w:pPr>
        <w:spacing w:line="240" w:lineRule="auto"/>
      </w:pPr>
      <w:r>
        <w:separator/>
      </w:r>
    </w:p>
  </w:footnote>
  <w:footnote w:type="continuationSeparator" w:id="0">
    <w:p w14:paraId="28F99844" w14:textId="77777777" w:rsidR="00CF40B0" w:rsidRDefault="00CF40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A5E93"/>
    <w:multiLevelType w:val="hybridMultilevel"/>
    <w:tmpl w:val="F4DC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70041"/>
    <w:multiLevelType w:val="hybridMultilevel"/>
    <w:tmpl w:val="C06C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33691">
    <w:abstractNumId w:val="9"/>
  </w:num>
  <w:num w:numId="2" w16cid:durableId="208156230">
    <w:abstractNumId w:val="7"/>
  </w:num>
  <w:num w:numId="3" w16cid:durableId="1299454548">
    <w:abstractNumId w:val="6"/>
  </w:num>
  <w:num w:numId="4" w16cid:durableId="984703253">
    <w:abstractNumId w:val="5"/>
  </w:num>
  <w:num w:numId="5" w16cid:durableId="382099638">
    <w:abstractNumId w:val="4"/>
  </w:num>
  <w:num w:numId="6" w16cid:durableId="21714956">
    <w:abstractNumId w:val="8"/>
  </w:num>
  <w:num w:numId="7" w16cid:durableId="414204470">
    <w:abstractNumId w:val="3"/>
  </w:num>
  <w:num w:numId="8" w16cid:durableId="341593305">
    <w:abstractNumId w:val="2"/>
  </w:num>
  <w:num w:numId="9" w16cid:durableId="100417107">
    <w:abstractNumId w:val="1"/>
  </w:num>
  <w:num w:numId="10" w16cid:durableId="805242851">
    <w:abstractNumId w:val="0"/>
  </w:num>
  <w:num w:numId="11" w16cid:durableId="1266112982">
    <w:abstractNumId w:val="11"/>
  </w:num>
  <w:num w:numId="12" w16cid:durableId="1983610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2"/>
    <w:rsid w:val="00007477"/>
    <w:rsid w:val="00026368"/>
    <w:rsid w:val="0003525F"/>
    <w:rsid w:val="00052441"/>
    <w:rsid w:val="00076404"/>
    <w:rsid w:val="000A100B"/>
    <w:rsid w:val="000C39F1"/>
    <w:rsid w:val="000E73B3"/>
    <w:rsid w:val="00101CD4"/>
    <w:rsid w:val="00144099"/>
    <w:rsid w:val="0014620C"/>
    <w:rsid w:val="001F6921"/>
    <w:rsid w:val="00216BB1"/>
    <w:rsid w:val="00223C05"/>
    <w:rsid w:val="00281AD9"/>
    <w:rsid w:val="002A3C63"/>
    <w:rsid w:val="003734D1"/>
    <w:rsid w:val="003F091F"/>
    <w:rsid w:val="004051FA"/>
    <w:rsid w:val="004134A3"/>
    <w:rsid w:val="00434225"/>
    <w:rsid w:val="004564CA"/>
    <w:rsid w:val="00501AF7"/>
    <w:rsid w:val="00552504"/>
    <w:rsid w:val="00583D91"/>
    <w:rsid w:val="005F7E71"/>
    <w:rsid w:val="00630A8C"/>
    <w:rsid w:val="006624C5"/>
    <w:rsid w:val="006757D4"/>
    <w:rsid w:val="00694FAC"/>
    <w:rsid w:val="006C6C3C"/>
    <w:rsid w:val="00731C63"/>
    <w:rsid w:val="00772F94"/>
    <w:rsid w:val="0079666F"/>
    <w:rsid w:val="00804616"/>
    <w:rsid w:val="008538D6"/>
    <w:rsid w:val="008D041B"/>
    <w:rsid w:val="008D5C13"/>
    <w:rsid w:val="009C67F5"/>
    <w:rsid w:val="009E788F"/>
    <w:rsid w:val="00A33B8F"/>
    <w:rsid w:val="00A55472"/>
    <w:rsid w:val="00A87F17"/>
    <w:rsid w:val="00AB051E"/>
    <w:rsid w:val="00AF3FE1"/>
    <w:rsid w:val="00B06A90"/>
    <w:rsid w:val="00B0754A"/>
    <w:rsid w:val="00B20399"/>
    <w:rsid w:val="00BA63FD"/>
    <w:rsid w:val="00BF5658"/>
    <w:rsid w:val="00C62EE7"/>
    <w:rsid w:val="00C947AE"/>
    <w:rsid w:val="00CB65BD"/>
    <w:rsid w:val="00CF40B0"/>
    <w:rsid w:val="00D25F79"/>
    <w:rsid w:val="00D74CE0"/>
    <w:rsid w:val="00E63498"/>
    <w:rsid w:val="00E9787E"/>
    <w:rsid w:val="00EC0073"/>
    <w:rsid w:val="00EE327C"/>
    <w:rsid w:val="00EF27C6"/>
    <w:rsid w:val="00F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C2D8A"/>
  <w15:chartTrackingRefBased/>
  <w15:docId w15:val="{FB53944A-4A9F-481C-910C-C68F7711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B05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50573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Kelly</dc:creator>
  <cp:lastModifiedBy>Stacey Kelly</cp:lastModifiedBy>
  <cp:revision>3</cp:revision>
  <dcterms:created xsi:type="dcterms:W3CDTF">2024-10-31T14:02:00Z</dcterms:created>
  <dcterms:modified xsi:type="dcterms:W3CDTF">2024-10-31T14:08:00Z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